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15E21" w14:textId="59984169" w:rsidR="009B49E1" w:rsidRDefault="009B49E1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29A32AE1">
                <wp:simplePos x="0" y="0"/>
                <wp:positionH relativeFrom="page">
                  <wp:posOffset>1578634</wp:posOffset>
                </wp:positionH>
                <wp:positionV relativeFrom="page">
                  <wp:posOffset>2786332</wp:posOffset>
                </wp:positionV>
                <wp:extent cx="1278255" cy="286181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6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42ADB3F7" w:rsidR="00113527" w:rsidRPr="00C06726" w:rsidRDefault="00F26FD1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3pt;margin-top:219.4pt;width:100.6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" filled="f" stroked="f">
                <v:textbox inset="0,0,0,0">
                  <w:txbxContent>
                    <w:p w14:paraId="757FB110" w14:textId="42ADB3F7" w:rsidR="00113527" w:rsidRPr="00C06726" w:rsidRDefault="00F26FD1" w:rsidP="00C06726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725F0A4E">
                <wp:simplePos x="0" y="0"/>
                <wp:positionH relativeFrom="page">
                  <wp:posOffset>5305245</wp:posOffset>
                </wp:positionH>
                <wp:positionV relativeFrom="page">
                  <wp:posOffset>2760453</wp:posOffset>
                </wp:positionV>
                <wp:extent cx="1267460" cy="198407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9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2DD44026" w:rsidR="00113527" w:rsidRPr="00111B56" w:rsidRDefault="00F26FD1" w:rsidP="00235488">
                            <w:pPr>
                              <w:jc w:val="center"/>
                            </w:pPr>
                            <w:r>
                              <w:t>265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7.75pt;margin-top:217.35pt;width:99.8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" filled="f" stroked="f">
                <v:textbox inset="0,0,0,0">
                  <w:txbxContent>
                    <w:p w14:paraId="26BAEE33" w14:textId="2DD44026" w:rsidR="00113527" w:rsidRPr="00111B56" w:rsidRDefault="00F26FD1" w:rsidP="00235488">
                      <w:pPr>
                        <w:jc w:val="center"/>
                      </w:pPr>
                      <w:r>
                        <w:t>265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411248F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noProof/>
          <w:sz w:val="28"/>
          <w:szCs w:val="28"/>
        </w:rPr>
        <w:t>Положение</w:t>
      </w:r>
    </w:p>
    <w:p w14:paraId="2808D23C" w14:textId="77777777" w:rsidR="009B49E1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о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б оплате труда лиц, </w:t>
      </w:r>
      <w:r w:rsidR="009B49E1">
        <w:rPr>
          <w:rFonts w:ascii="Times New Roman" w:hAnsi="Times New Roman" w:cs="Times New Roman"/>
          <w:noProof/>
          <w:sz w:val="28"/>
          <w:szCs w:val="28"/>
        </w:rPr>
        <w:t>замещающих</w:t>
      </w:r>
    </w:p>
    <w:p w14:paraId="15C8A0C3" w14:textId="77777777" w:rsidR="009B49E1" w:rsidRDefault="003559BE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муниципальную должность </w:t>
      </w:r>
      <w:r w:rsidR="009B49E1">
        <w:rPr>
          <w:rFonts w:ascii="Times New Roman" w:hAnsi="Times New Roman" w:cs="Times New Roman"/>
          <w:noProof/>
          <w:sz w:val="28"/>
          <w:szCs w:val="28"/>
        </w:rPr>
        <w:t>на</w:t>
      </w:r>
    </w:p>
    <w:p w14:paraId="51FED6F5" w14:textId="4CCC20D8" w:rsidR="003559BE" w:rsidRDefault="003559BE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постоянной основе в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Пермско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</w:p>
    <w:p w14:paraId="1D2B718A" w14:textId="77777777" w:rsidR="003559BE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</w:t>
      </w:r>
      <w:r w:rsidR="003559BE">
        <w:rPr>
          <w:rFonts w:ascii="Times New Roman" w:hAnsi="Times New Roman" w:cs="Times New Roman"/>
          <w:noProof/>
          <w:sz w:val="28"/>
          <w:szCs w:val="28"/>
        </w:rPr>
        <w:t>м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 округ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края,</w:t>
      </w:r>
    </w:p>
    <w:p w14:paraId="20C8AC38" w14:textId="4E14EDA9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утвержденное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Думы Пермского </w:t>
      </w:r>
    </w:p>
    <w:p w14:paraId="4E09971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52E9C05D" w14:textId="3A2F55B3" w:rsidR="00E36984" w:rsidRPr="005924DF" w:rsidRDefault="005924DF" w:rsidP="001E4C5B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</w:t>
      </w:r>
      <w:r w:rsidR="003559BE">
        <w:rPr>
          <w:rFonts w:ascii="Times New Roman" w:hAnsi="Times New Roman" w:cs="Times New Roman"/>
          <w:noProof/>
          <w:sz w:val="28"/>
          <w:szCs w:val="28"/>
        </w:rPr>
        <w:t>3</w:t>
      </w:r>
    </w:p>
    <w:p w14:paraId="4AD244E0" w14:textId="5F23322C" w:rsidR="005924DF" w:rsidRPr="00190FBB" w:rsidRDefault="005924DF" w:rsidP="00126446">
      <w:pPr>
        <w:spacing w:before="120"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В соответствии с пункт</w:t>
      </w:r>
      <w:r w:rsidR="00A56201" w:rsidRPr="00190FBB">
        <w:rPr>
          <w:szCs w:val="28"/>
        </w:rPr>
        <w:t>ами 1,</w:t>
      </w:r>
      <w:r w:rsidRPr="00190FBB">
        <w:rPr>
          <w:szCs w:val="28"/>
        </w:rPr>
        <w:t xml:space="preserve"> 9 части 2 статьи 25 Устава Пермского муниципального округа Пермского края</w:t>
      </w:r>
    </w:p>
    <w:p w14:paraId="7FA9286E" w14:textId="3118E4AF" w:rsidR="005924DF" w:rsidRPr="00190FBB" w:rsidRDefault="005924DF" w:rsidP="006B6288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1780EE36" w14:textId="7859908E" w:rsidR="005924DF" w:rsidRPr="001D2D4A" w:rsidRDefault="005924DF" w:rsidP="00BE77A1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1.</w:t>
      </w:r>
      <w:r w:rsidR="00CE5051" w:rsidRPr="00190FBB">
        <w:rPr>
          <w:szCs w:val="28"/>
        </w:rPr>
        <w:t> </w:t>
      </w:r>
      <w:r w:rsidRPr="00190FBB">
        <w:rPr>
          <w:szCs w:val="28"/>
        </w:rPr>
        <w:t>Внести в Положение о</w:t>
      </w:r>
      <w:r w:rsidR="003559BE" w:rsidRPr="00190FBB">
        <w:rPr>
          <w:szCs w:val="28"/>
        </w:rPr>
        <w:t>б оплате труда лиц, замещающих муниципальную должность на постоянной основе в Пермском муниципальном округе</w:t>
      </w:r>
      <w:r w:rsidRPr="00190FBB">
        <w:rPr>
          <w:szCs w:val="28"/>
        </w:rPr>
        <w:t xml:space="preserve"> Пермского края, утвержденное решением Думы Пермского муниципального округа Пермского края от 22</w:t>
      </w:r>
      <w:r w:rsidR="00ED0D5B" w:rsidRPr="00190FBB">
        <w:rPr>
          <w:szCs w:val="28"/>
        </w:rPr>
        <w:t xml:space="preserve"> сентября </w:t>
      </w:r>
      <w:r w:rsidRPr="00190FBB">
        <w:rPr>
          <w:szCs w:val="28"/>
        </w:rPr>
        <w:t xml:space="preserve">2022 </w:t>
      </w:r>
      <w:r w:rsidR="00ED0D5B" w:rsidRPr="00190FBB">
        <w:rPr>
          <w:szCs w:val="28"/>
        </w:rPr>
        <w:t xml:space="preserve">г. </w:t>
      </w:r>
      <w:r w:rsidR="00D02077" w:rsidRPr="00190FBB">
        <w:rPr>
          <w:szCs w:val="28"/>
        </w:rPr>
        <w:t>№ 1</w:t>
      </w:r>
      <w:r w:rsidR="003559BE" w:rsidRPr="00190FBB">
        <w:rPr>
          <w:szCs w:val="28"/>
        </w:rPr>
        <w:t>3</w:t>
      </w:r>
      <w:r w:rsidR="00D02077" w:rsidRPr="00190FBB">
        <w:rPr>
          <w:szCs w:val="28"/>
        </w:rPr>
        <w:t xml:space="preserve"> (в редакции</w:t>
      </w:r>
      <w:r w:rsidR="009761A6" w:rsidRPr="00190FBB">
        <w:rPr>
          <w:szCs w:val="28"/>
        </w:rPr>
        <w:t xml:space="preserve"> решени</w:t>
      </w:r>
      <w:r w:rsidR="00BE77A1">
        <w:rPr>
          <w:szCs w:val="28"/>
        </w:rPr>
        <w:t>й</w:t>
      </w:r>
      <w:r w:rsidR="009761A6" w:rsidRPr="00190FBB">
        <w:rPr>
          <w:szCs w:val="28"/>
        </w:rPr>
        <w:t xml:space="preserve"> Думы </w:t>
      </w:r>
      <w:r w:rsidR="009761A6" w:rsidRPr="001D2D4A">
        <w:rPr>
          <w:szCs w:val="28"/>
        </w:rPr>
        <w:t>Пермского муниципального округа Пермского края</w:t>
      </w:r>
      <w:r w:rsidRPr="001D2D4A">
        <w:rPr>
          <w:szCs w:val="28"/>
        </w:rPr>
        <w:t xml:space="preserve"> от 22</w:t>
      </w:r>
      <w:r w:rsidR="00D02077" w:rsidRPr="001D2D4A">
        <w:rPr>
          <w:szCs w:val="28"/>
        </w:rPr>
        <w:t xml:space="preserve"> декабря </w:t>
      </w:r>
      <w:r w:rsidRPr="001D2D4A">
        <w:rPr>
          <w:szCs w:val="28"/>
        </w:rPr>
        <w:t xml:space="preserve">2022 </w:t>
      </w:r>
      <w:r w:rsidR="00D02077" w:rsidRPr="001D2D4A">
        <w:rPr>
          <w:szCs w:val="28"/>
        </w:rPr>
        <w:t xml:space="preserve">г. </w:t>
      </w:r>
      <w:r w:rsidR="00C31F53" w:rsidRPr="001D2D4A">
        <w:rPr>
          <w:szCs w:val="28"/>
        </w:rPr>
        <w:t>№</w:t>
      </w:r>
      <w:r w:rsidR="003559BE" w:rsidRPr="001D2D4A">
        <w:rPr>
          <w:szCs w:val="28"/>
        </w:rPr>
        <w:t> </w:t>
      </w:r>
      <w:r w:rsidR="00C31F53" w:rsidRPr="001D2D4A">
        <w:rPr>
          <w:szCs w:val="28"/>
        </w:rPr>
        <w:t>7</w:t>
      </w:r>
      <w:r w:rsidR="003559BE" w:rsidRPr="001D2D4A">
        <w:rPr>
          <w:szCs w:val="28"/>
        </w:rPr>
        <w:t>2</w:t>
      </w:r>
      <w:r w:rsidR="00BE77A1">
        <w:rPr>
          <w:szCs w:val="28"/>
        </w:rPr>
        <w:t>, от 24 августа 2023 г. № 207</w:t>
      </w:r>
      <w:r w:rsidR="00C31F53" w:rsidRPr="001D2D4A">
        <w:rPr>
          <w:szCs w:val="28"/>
        </w:rPr>
        <w:t xml:space="preserve">), </w:t>
      </w:r>
      <w:r w:rsidRPr="001D2D4A">
        <w:rPr>
          <w:szCs w:val="28"/>
        </w:rPr>
        <w:t>изменения</w:t>
      </w:r>
      <w:r w:rsidR="00126446">
        <w:rPr>
          <w:szCs w:val="28"/>
        </w:rPr>
        <w:t xml:space="preserve"> согласно приложению </w:t>
      </w:r>
      <w:r w:rsidR="00126446" w:rsidRPr="001D2D4A">
        <w:rPr>
          <w:szCs w:val="28"/>
        </w:rPr>
        <w:t>к настоящему решению</w:t>
      </w:r>
      <w:r w:rsidR="00126446">
        <w:rPr>
          <w:szCs w:val="28"/>
        </w:rPr>
        <w:t>.</w:t>
      </w:r>
    </w:p>
    <w:p w14:paraId="2D7F1BDF" w14:textId="31CFA3CF" w:rsidR="005924DF" w:rsidRPr="001D2D4A" w:rsidRDefault="005924DF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2.</w:t>
      </w:r>
      <w:r w:rsidR="004907F3" w:rsidRPr="001D2D4A">
        <w:rPr>
          <w:szCs w:val="28"/>
        </w:rPr>
        <w:t> </w:t>
      </w:r>
      <w:r w:rsidR="00A56201" w:rsidRPr="001D2D4A">
        <w:rPr>
          <w:szCs w:val="28"/>
        </w:rPr>
        <w:t>О</w:t>
      </w:r>
      <w:r w:rsidR="004907F3" w:rsidRPr="001D2D4A">
        <w:rPr>
          <w:szCs w:val="28"/>
        </w:rPr>
        <w:t>публиковать</w:t>
      </w:r>
      <w:r w:rsidR="00190FBB" w:rsidRPr="001D2D4A">
        <w:rPr>
          <w:szCs w:val="28"/>
        </w:rPr>
        <w:t> </w:t>
      </w:r>
      <w:r w:rsidR="004907F3" w:rsidRPr="001D2D4A">
        <w:rPr>
          <w:szCs w:val="28"/>
        </w:rPr>
        <w:t xml:space="preserve">(обнародовать) </w:t>
      </w:r>
      <w:r w:rsidR="00A56201" w:rsidRPr="001D2D4A">
        <w:rPr>
          <w:szCs w:val="28"/>
        </w:rPr>
        <w:t xml:space="preserve">настоящее решение </w:t>
      </w:r>
      <w:r w:rsidR="004907F3" w:rsidRPr="001D2D4A">
        <w:rPr>
          <w:szCs w:val="28"/>
        </w:rPr>
        <w:t>в бюллетене муниципального образования</w:t>
      </w:r>
      <w:r w:rsidR="00A56201" w:rsidRPr="001D2D4A">
        <w:rPr>
          <w:szCs w:val="28"/>
        </w:rPr>
        <w:t xml:space="preserve"> «Пермский муниципальный округ»</w:t>
      </w:r>
      <w:r w:rsidR="00186CEF" w:rsidRPr="001D2D4A">
        <w:rPr>
          <w:szCs w:val="28"/>
        </w:rPr>
        <w:t xml:space="preserve"> </w:t>
      </w:r>
      <w:r w:rsidR="009F5684" w:rsidRPr="001D2D4A">
        <w:rPr>
          <w:szCs w:val="28"/>
        </w:rPr>
        <w:t xml:space="preserve">и </w:t>
      </w:r>
      <w:r w:rsidR="00186CEF" w:rsidRPr="001D2D4A">
        <w:rPr>
          <w:szCs w:val="28"/>
        </w:rPr>
        <w:t xml:space="preserve">разместить на официальном сайте Пермского муниципального округа в информационной телекоммуникационной </w:t>
      </w:r>
      <w:r w:rsidR="009F5684" w:rsidRPr="001D2D4A">
        <w:rPr>
          <w:szCs w:val="28"/>
        </w:rPr>
        <w:t xml:space="preserve">сети «Интернет» </w:t>
      </w:r>
      <w:r w:rsidR="003A6553">
        <w:rPr>
          <w:szCs w:val="28"/>
        </w:rPr>
        <w:t>(www.permokrug.ru</w:t>
      </w:r>
      <w:r w:rsidR="009F5684" w:rsidRPr="001D2D4A">
        <w:rPr>
          <w:szCs w:val="28"/>
        </w:rPr>
        <w:t>).</w:t>
      </w:r>
    </w:p>
    <w:p w14:paraId="43F981DF" w14:textId="67216F52" w:rsidR="00BE07BC" w:rsidRDefault="005924DF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3.</w:t>
      </w:r>
      <w:r w:rsidR="00126446">
        <w:rPr>
          <w:szCs w:val="28"/>
        </w:rPr>
        <w:t> </w:t>
      </w:r>
      <w:r w:rsidR="000432C1" w:rsidRPr="000432C1">
        <w:rPr>
          <w:szCs w:val="28"/>
        </w:rPr>
        <w:t>Настоящее решение вступает в силу с 01 января 202</w:t>
      </w:r>
      <w:r w:rsidR="000432C1">
        <w:rPr>
          <w:szCs w:val="28"/>
        </w:rPr>
        <w:t>4</w:t>
      </w:r>
      <w:r w:rsidR="000432C1" w:rsidRPr="000432C1">
        <w:rPr>
          <w:szCs w:val="28"/>
        </w:rPr>
        <w:t xml:space="preserve"> года и применяется, начиная с формирования бюджета Пермского муниципального округа на 202</w:t>
      </w:r>
      <w:r w:rsidR="000432C1">
        <w:rPr>
          <w:szCs w:val="28"/>
        </w:rPr>
        <w:t>4</w:t>
      </w:r>
      <w:r w:rsidR="000432C1" w:rsidRPr="000432C1">
        <w:rPr>
          <w:szCs w:val="28"/>
        </w:rPr>
        <w:t xml:space="preserve"> год и плановый период 202</w:t>
      </w:r>
      <w:r w:rsidR="000432C1">
        <w:rPr>
          <w:szCs w:val="28"/>
        </w:rPr>
        <w:t>5</w:t>
      </w:r>
      <w:r w:rsidR="000432C1" w:rsidRPr="000432C1">
        <w:rPr>
          <w:szCs w:val="28"/>
        </w:rPr>
        <w:t xml:space="preserve"> и 202</w:t>
      </w:r>
      <w:r w:rsidR="000432C1">
        <w:rPr>
          <w:szCs w:val="28"/>
        </w:rPr>
        <w:t>6 годы</w:t>
      </w:r>
      <w:r w:rsidR="001D2D4A" w:rsidRPr="001D2D4A">
        <w:rPr>
          <w:szCs w:val="28"/>
        </w:rPr>
        <w:t>.</w:t>
      </w:r>
    </w:p>
    <w:p w14:paraId="3D7C2AD0" w14:textId="77777777" w:rsidR="009B49E1" w:rsidRPr="00190FBB" w:rsidRDefault="009B49E1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C7D122F" w14:textId="77777777" w:rsidR="00101E72" w:rsidRPr="009E4586" w:rsidRDefault="00101E72" w:rsidP="009B49E1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52F72F6" w14:textId="01F6E110" w:rsidR="00101E72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</w:t>
      </w:r>
      <w:r w:rsidR="0026484B">
        <w:rPr>
          <w:szCs w:val="28"/>
        </w:rPr>
        <w:t xml:space="preserve">                           </w:t>
      </w:r>
      <w:r>
        <w:rPr>
          <w:szCs w:val="28"/>
        </w:rPr>
        <w:t>Д.В. Гордиенко</w:t>
      </w:r>
    </w:p>
    <w:p w14:paraId="2265BAB3" w14:textId="77777777" w:rsidR="00101E72" w:rsidRPr="009E4586" w:rsidRDefault="00101E72" w:rsidP="00635223">
      <w:pPr>
        <w:spacing w:line="240" w:lineRule="exact"/>
        <w:ind w:right="-284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33B8211F" w14:textId="77777777" w:rsidR="00101E72" w:rsidRPr="009E4586" w:rsidRDefault="00101E72" w:rsidP="00635223">
      <w:pPr>
        <w:spacing w:line="240" w:lineRule="exact"/>
        <w:ind w:right="-284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3BA371D7" w14:textId="77777777" w:rsidR="00D73577" w:rsidRDefault="00101E72" w:rsidP="00D73577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 w:rsidR="0026484B">
        <w:rPr>
          <w:szCs w:val="28"/>
        </w:rPr>
        <w:tab/>
        <w:t xml:space="preserve">   </w:t>
      </w:r>
      <w:r>
        <w:rPr>
          <w:szCs w:val="28"/>
        </w:rPr>
        <w:t>В.Ю. Цветов</w:t>
      </w:r>
    </w:p>
    <w:p w14:paraId="01D7E85F" w14:textId="08532A90" w:rsidR="004907F3" w:rsidRDefault="004907F3" w:rsidP="00D73577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>
        <w:rPr>
          <w:szCs w:val="28"/>
        </w:rPr>
        <w:br w:type="page"/>
      </w:r>
    </w:p>
    <w:p w14:paraId="233CEBD5" w14:textId="77777777" w:rsidR="00887361" w:rsidRPr="000640F3" w:rsidRDefault="00887361" w:rsidP="00887361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bookmarkStart w:id="0" w:name="P126"/>
      <w:bookmarkEnd w:id="0"/>
      <w:r w:rsidRPr="000640F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3301D9F" w14:textId="77777777" w:rsidR="00887361" w:rsidRDefault="00887361" w:rsidP="00887361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40F3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640F3">
        <w:rPr>
          <w:rFonts w:ascii="Times New Roman" w:hAnsi="Times New Roman" w:cs="Times New Roman"/>
          <w:b w:val="0"/>
          <w:sz w:val="28"/>
          <w:szCs w:val="28"/>
        </w:rPr>
        <w:t xml:space="preserve"> Думы Пермского муниципального округа</w:t>
      </w:r>
    </w:p>
    <w:p w14:paraId="17ED5566" w14:textId="77777777" w:rsidR="00887361" w:rsidRPr="000640F3" w:rsidRDefault="00887361" w:rsidP="00887361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640F3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14:paraId="06F1EE9E" w14:textId="017733BB" w:rsidR="00887361" w:rsidRPr="000640F3" w:rsidRDefault="00887361" w:rsidP="00887361">
      <w:pPr>
        <w:pStyle w:val="ConsPlusTitle"/>
        <w:spacing w:after="480"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40F3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23.11.2023 </w:t>
      </w:r>
      <w:r w:rsidRPr="000640F3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365C79EC" w14:textId="77777777" w:rsidR="001425C1" w:rsidRPr="009B49E1" w:rsidRDefault="001425C1" w:rsidP="009B49E1">
      <w:pPr>
        <w:spacing w:after="120" w:line="240" w:lineRule="exact"/>
        <w:jc w:val="center"/>
        <w:rPr>
          <w:b/>
          <w:szCs w:val="28"/>
        </w:rPr>
      </w:pPr>
      <w:r w:rsidRPr="009B49E1">
        <w:rPr>
          <w:b/>
          <w:szCs w:val="28"/>
        </w:rPr>
        <w:t>ИЗМЕНЕНИЯ,</w:t>
      </w:r>
    </w:p>
    <w:p w14:paraId="2DDBFEE6" w14:textId="04C7B815" w:rsidR="006447AD" w:rsidRPr="009B49E1" w:rsidRDefault="001425C1" w:rsidP="009B49E1">
      <w:pPr>
        <w:spacing w:line="240" w:lineRule="exact"/>
        <w:jc w:val="center"/>
        <w:rPr>
          <w:b/>
          <w:szCs w:val="28"/>
        </w:rPr>
      </w:pPr>
      <w:proofErr w:type="gramStart"/>
      <w:r w:rsidRPr="009B49E1">
        <w:rPr>
          <w:b/>
          <w:szCs w:val="28"/>
        </w:rPr>
        <w:t>которые</w:t>
      </w:r>
      <w:proofErr w:type="gramEnd"/>
      <w:r w:rsidRPr="009B49E1">
        <w:rPr>
          <w:b/>
          <w:szCs w:val="28"/>
        </w:rPr>
        <w:t xml:space="preserve"> вносятся в</w:t>
      </w:r>
      <w:r w:rsidR="00A706C8" w:rsidRPr="009B49E1">
        <w:rPr>
          <w:b/>
          <w:szCs w:val="28"/>
        </w:rPr>
        <w:t xml:space="preserve"> Приложение к Положению об оплате труда лиц, замещающих муниципальную должность на постоянной основе в Пермском муниципальном округе Пермского края, утвержденн</w:t>
      </w:r>
      <w:r w:rsidRPr="009B49E1">
        <w:rPr>
          <w:b/>
          <w:szCs w:val="28"/>
        </w:rPr>
        <w:t>ому</w:t>
      </w:r>
      <w:r w:rsidR="006447AD" w:rsidRPr="009B49E1">
        <w:rPr>
          <w:b/>
          <w:szCs w:val="28"/>
        </w:rPr>
        <w:t xml:space="preserve"> решением Думы Пермского муниципального округа Пермского края</w:t>
      </w:r>
    </w:p>
    <w:p w14:paraId="003ABB9C" w14:textId="6BCE907F" w:rsidR="00A706C8" w:rsidRPr="009B49E1" w:rsidRDefault="006447AD" w:rsidP="009B49E1">
      <w:pPr>
        <w:spacing w:after="120" w:line="240" w:lineRule="exact"/>
        <w:jc w:val="center"/>
        <w:rPr>
          <w:b/>
          <w:szCs w:val="28"/>
        </w:rPr>
      </w:pPr>
      <w:r w:rsidRPr="009B49E1">
        <w:rPr>
          <w:b/>
          <w:szCs w:val="28"/>
        </w:rPr>
        <w:t xml:space="preserve"> </w:t>
      </w:r>
      <w:proofErr w:type="gramStart"/>
      <w:r w:rsidRPr="009B49E1">
        <w:rPr>
          <w:b/>
          <w:szCs w:val="28"/>
        </w:rPr>
        <w:t>от</w:t>
      </w:r>
      <w:proofErr w:type="gramEnd"/>
      <w:r w:rsidRPr="009B49E1">
        <w:rPr>
          <w:b/>
          <w:szCs w:val="28"/>
        </w:rPr>
        <w:t xml:space="preserve"> 22 сентября 2022 г. № 13</w:t>
      </w:r>
    </w:p>
    <w:p w14:paraId="3128E915" w14:textId="77777777" w:rsidR="00012968" w:rsidRDefault="00012968" w:rsidP="00012968">
      <w:pPr>
        <w:spacing w:line="360" w:lineRule="exact"/>
        <w:ind w:firstLine="709"/>
        <w:jc w:val="both"/>
        <w:rPr>
          <w:szCs w:val="28"/>
        </w:rPr>
      </w:pPr>
    </w:p>
    <w:p w14:paraId="7B55FFB1" w14:textId="3F2FC23D" w:rsidR="00887361" w:rsidRPr="00887361" w:rsidRDefault="00012968" w:rsidP="00012968">
      <w:pPr>
        <w:spacing w:line="360" w:lineRule="exact"/>
        <w:ind w:firstLine="709"/>
        <w:jc w:val="both"/>
        <w:rPr>
          <w:szCs w:val="28"/>
          <w:highlight w:val="lightGray"/>
        </w:rPr>
      </w:pPr>
      <w:r>
        <w:rPr>
          <w:szCs w:val="28"/>
        </w:rPr>
        <w:t xml:space="preserve">В Приложении </w:t>
      </w:r>
      <w:r w:rsidRPr="00012968">
        <w:rPr>
          <w:szCs w:val="28"/>
        </w:rPr>
        <w:t>к Положению</w:t>
      </w:r>
      <w:r>
        <w:rPr>
          <w:szCs w:val="28"/>
        </w:rPr>
        <w:t xml:space="preserve"> </w:t>
      </w:r>
      <w:r w:rsidRPr="00012968">
        <w:rPr>
          <w:szCs w:val="28"/>
        </w:rPr>
        <w:t>об оплате труда лиц, замещающих</w:t>
      </w:r>
      <w:r>
        <w:rPr>
          <w:szCs w:val="28"/>
        </w:rPr>
        <w:t xml:space="preserve"> </w:t>
      </w:r>
      <w:r w:rsidRPr="00012968">
        <w:rPr>
          <w:szCs w:val="28"/>
        </w:rPr>
        <w:t>муниципальную должность на постоянной</w:t>
      </w:r>
      <w:r>
        <w:rPr>
          <w:szCs w:val="28"/>
        </w:rPr>
        <w:t xml:space="preserve"> </w:t>
      </w:r>
      <w:r w:rsidRPr="00012968">
        <w:rPr>
          <w:szCs w:val="28"/>
        </w:rPr>
        <w:t>основе в Пермском муниципальном округе</w:t>
      </w:r>
      <w:r>
        <w:rPr>
          <w:szCs w:val="28"/>
        </w:rPr>
        <w:t xml:space="preserve"> </w:t>
      </w:r>
      <w:r w:rsidRPr="00012968">
        <w:rPr>
          <w:szCs w:val="28"/>
        </w:rPr>
        <w:t>Пермского края</w:t>
      </w:r>
      <w:r>
        <w:rPr>
          <w:szCs w:val="28"/>
        </w:rPr>
        <w:t xml:space="preserve"> </w:t>
      </w:r>
      <w:r w:rsidR="00A706C8" w:rsidRPr="00476507">
        <w:rPr>
          <w:szCs w:val="28"/>
        </w:rPr>
        <w:t xml:space="preserve">«должностные оклады лиц, замещающих муниципальные должности в Пермском </w:t>
      </w:r>
      <w:r w:rsidR="004A5A82" w:rsidRPr="00476507">
        <w:rPr>
          <w:szCs w:val="28"/>
        </w:rPr>
        <w:t>муниципальном</w:t>
      </w:r>
      <w:r w:rsidR="00A706C8" w:rsidRPr="00476507">
        <w:rPr>
          <w:szCs w:val="28"/>
        </w:rPr>
        <w:t xml:space="preserve"> округе Пермского края</w:t>
      </w:r>
      <w:r w:rsidR="00A706C8" w:rsidRPr="00887361">
        <w:rPr>
          <w:szCs w:val="28"/>
        </w:rPr>
        <w:t>» позицию</w:t>
      </w:r>
      <w:r w:rsidR="004A5A82" w:rsidRPr="00887361">
        <w:rPr>
          <w:szCs w:val="28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1888"/>
      </w:tblGrid>
      <w:tr w:rsidR="00012968" w:rsidRPr="00A706C8" w14:paraId="2F861147" w14:textId="77777777" w:rsidTr="00B4713B">
        <w:trPr>
          <w:trHeight w:val="433"/>
        </w:trPr>
        <w:tc>
          <w:tcPr>
            <w:tcW w:w="7843" w:type="dxa"/>
            <w:shd w:val="clear" w:color="auto" w:fill="auto"/>
            <w:vAlign w:val="center"/>
          </w:tcPr>
          <w:p w14:paraId="07097667" w14:textId="77777777" w:rsidR="00012968" w:rsidRPr="00887361" w:rsidRDefault="00012968" w:rsidP="00B4713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highlight w:val="lightGray"/>
                <w:lang w:eastAsia="en-US"/>
              </w:rPr>
            </w:pPr>
            <w:r w:rsidRPr="00012968">
              <w:rPr>
                <w:szCs w:val="28"/>
              </w:rPr>
              <w:t>Заместитель председателя Контрольно-счетной палаты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1100B16" w14:textId="20CE8049" w:rsidR="00012968" w:rsidRPr="00A706C8" w:rsidRDefault="00012968" w:rsidP="00B471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27 338,34</w:t>
            </w:r>
          </w:p>
        </w:tc>
      </w:tr>
    </w:tbl>
    <w:p w14:paraId="29FADA2E" w14:textId="43DA84E4" w:rsidR="00A706C8" w:rsidRPr="00012968" w:rsidRDefault="00A706C8" w:rsidP="00012968">
      <w:pPr>
        <w:spacing w:line="360" w:lineRule="exact"/>
        <w:ind w:left="709"/>
        <w:jc w:val="both"/>
        <w:rPr>
          <w:szCs w:val="28"/>
        </w:rPr>
      </w:pPr>
      <w:proofErr w:type="gramStart"/>
      <w:r w:rsidRPr="00012968">
        <w:rPr>
          <w:szCs w:val="28"/>
        </w:rPr>
        <w:t>изложить</w:t>
      </w:r>
      <w:proofErr w:type="gramEnd"/>
      <w:r w:rsidRPr="00012968">
        <w:rPr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4"/>
        <w:gridCol w:w="1894"/>
      </w:tblGrid>
      <w:tr w:rsidR="00A706C8" w:rsidRPr="00A706C8" w14:paraId="6C3ED720" w14:textId="77777777" w:rsidTr="00012968">
        <w:trPr>
          <w:trHeight w:val="433"/>
        </w:trPr>
        <w:tc>
          <w:tcPr>
            <w:tcW w:w="7734" w:type="dxa"/>
            <w:shd w:val="clear" w:color="auto" w:fill="auto"/>
            <w:vAlign w:val="center"/>
          </w:tcPr>
          <w:p w14:paraId="2CAE76D0" w14:textId="75A7DD41" w:rsidR="00A706C8" w:rsidRPr="00012968" w:rsidRDefault="00A706C8" w:rsidP="00A706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012968">
              <w:rPr>
                <w:szCs w:val="28"/>
              </w:rPr>
              <w:t>Заместитель председателя Контрольно-счетной палаты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C10D16B" w14:textId="2DDF4BA1" w:rsidR="00A706C8" w:rsidRPr="00A706C8" w:rsidRDefault="004A5A82" w:rsidP="00A706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012968">
              <w:rPr>
                <w:szCs w:val="28"/>
              </w:rPr>
              <w:t>31 705,60</w:t>
            </w:r>
          </w:p>
        </w:tc>
      </w:tr>
    </w:tbl>
    <w:p w14:paraId="078F85BC" w14:textId="3437F5AC" w:rsidR="00111B56" w:rsidRPr="001F0090" w:rsidRDefault="00111B56" w:rsidP="004659C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11B56" w:rsidRPr="001F0090" w:rsidSect="009B49E1">
      <w:footerReference w:type="default" r:id="rId9"/>
      <w:pgSz w:w="11907" w:h="16840" w:code="9"/>
      <w:pgMar w:top="1134" w:right="851" w:bottom="567" w:left="1418" w:header="567" w:footer="3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DF5C6" w14:textId="77777777" w:rsidR="008F7026" w:rsidRDefault="008F7026" w:rsidP="00DA5614">
      <w:r>
        <w:separator/>
      </w:r>
    </w:p>
  </w:endnote>
  <w:endnote w:type="continuationSeparator" w:id="0">
    <w:p w14:paraId="15162432" w14:textId="77777777" w:rsidR="008F7026" w:rsidRDefault="008F702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10944"/>
      <w:docPartObj>
        <w:docPartGallery w:val="Page Numbers (Bottom of Page)"/>
        <w:docPartUnique/>
      </w:docPartObj>
    </w:sdtPr>
    <w:sdtEndPr/>
    <w:sdtContent>
      <w:p w14:paraId="5818752B" w14:textId="54644AB1" w:rsidR="00113527" w:rsidRDefault="0011352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68">
          <w:rPr>
            <w:noProof/>
          </w:rPr>
          <w:t>2</w:t>
        </w:r>
        <w:r>
          <w:fldChar w:fldCharType="end"/>
        </w:r>
      </w:p>
    </w:sdtContent>
  </w:sdt>
  <w:p w14:paraId="22095015" w14:textId="77777777" w:rsidR="00113527" w:rsidRDefault="0011352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9BD52" w14:textId="77777777" w:rsidR="008F7026" w:rsidRDefault="008F7026" w:rsidP="00DA5614">
      <w:r>
        <w:separator/>
      </w:r>
    </w:p>
  </w:footnote>
  <w:footnote w:type="continuationSeparator" w:id="0">
    <w:p w14:paraId="011F1671" w14:textId="77777777" w:rsidR="008F7026" w:rsidRDefault="008F702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3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8"/>
  </w:num>
  <w:num w:numId="36">
    <w:abstractNumId w:val="33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6583"/>
    <w:rsid w:val="000121AB"/>
    <w:rsid w:val="00012968"/>
    <w:rsid w:val="00012FDE"/>
    <w:rsid w:val="00020A41"/>
    <w:rsid w:val="00021689"/>
    <w:rsid w:val="00021A13"/>
    <w:rsid w:val="00027F61"/>
    <w:rsid w:val="000321B2"/>
    <w:rsid w:val="00037BCC"/>
    <w:rsid w:val="00040109"/>
    <w:rsid w:val="000432C1"/>
    <w:rsid w:val="00053764"/>
    <w:rsid w:val="000577DD"/>
    <w:rsid w:val="00062005"/>
    <w:rsid w:val="000827C8"/>
    <w:rsid w:val="00084B8D"/>
    <w:rsid w:val="00084F3B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474A7"/>
    <w:rsid w:val="00250328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7395"/>
    <w:rsid w:val="002D35BC"/>
    <w:rsid w:val="002F20AF"/>
    <w:rsid w:val="003023F0"/>
    <w:rsid w:val="00303D8F"/>
    <w:rsid w:val="003043D0"/>
    <w:rsid w:val="00304AE7"/>
    <w:rsid w:val="003131FA"/>
    <w:rsid w:val="003262FF"/>
    <w:rsid w:val="003266FA"/>
    <w:rsid w:val="00327466"/>
    <w:rsid w:val="00332033"/>
    <w:rsid w:val="00332E76"/>
    <w:rsid w:val="00343EB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6553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757B"/>
    <w:rsid w:val="004907F3"/>
    <w:rsid w:val="0049130A"/>
    <w:rsid w:val="00492094"/>
    <w:rsid w:val="00494227"/>
    <w:rsid w:val="004974BF"/>
    <w:rsid w:val="004A42F0"/>
    <w:rsid w:val="004A5A82"/>
    <w:rsid w:val="004B0B3E"/>
    <w:rsid w:val="004B3EB0"/>
    <w:rsid w:val="004B6B07"/>
    <w:rsid w:val="004D2AA2"/>
    <w:rsid w:val="004E4270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1DD6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3894"/>
    <w:rsid w:val="006B6288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57BEB"/>
    <w:rsid w:val="007629C6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87361"/>
    <w:rsid w:val="00894928"/>
    <w:rsid w:val="00895FB2"/>
    <w:rsid w:val="008A17CD"/>
    <w:rsid w:val="008B4D57"/>
    <w:rsid w:val="008B730F"/>
    <w:rsid w:val="008C1D56"/>
    <w:rsid w:val="008D1160"/>
    <w:rsid w:val="008E06B6"/>
    <w:rsid w:val="008E47AC"/>
    <w:rsid w:val="008E50E8"/>
    <w:rsid w:val="008F7026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9E1"/>
    <w:rsid w:val="009B4E07"/>
    <w:rsid w:val="009C344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60B1"/>
    <w:rsid w:val="00A317F0"/>
    <w:rsid w:val="00A34541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07BC"/>
    <w:rsid w:val="00BE1717"/>
    <w:rsid w:val="00BE4950"/>
    <w:rsid w:val="00BE4C22"/>
    <w:rsid w:val="00BE77A1"/>
    <w:rsid w:val="00C04B1F"/>
    <w:rsid w:val="00C06726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0D89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4B3A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3562"/>
    <w:rsid w:val="00F0721F"/>
    <w:rsid w:val="00F11497"/>
    <w:rsid w:val="00F11679"/>
    <w:rsid w:val="00F16712"/>
    <w:rsid w:val="00F17172"/>
    <w:rsid w:val="00F268D9"/>
    <w:rsid w:val="00F26FD1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EA7D49BA-3DCB-47C1-B5C4-B850E096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B984-F17E-4BCD-B14B-5FB706ED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4</cp:revision>
  <cp:lastPrinted>2023-11-23T11:01:00Z</cp:lastPrinted>
  <dcterms:created xsi:type="dcterms:W3CDTF">2023-11-10T04:04:00Z</dcterms:created>
  <dcterms:modified xsi:type="dcterms:W3CDTF">2023-11-23T11:01:00Z</dcterms:modified>
</cp:coreProperties>
</file>